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A2F5" w14:textId="41B8D8CF" w:rsidR="00B36315" w:rsidRDefault="00B36315" w:rsidP="00B36315">
      <w:pPr>
        <w:pStyle w:val="FLISFormIntroduction"/>
        <w:rPr>
          <w:lang w:val="en-NZ"/>
        </w:rPr>
      </w:pPr>
      <w:r>
        <w:rPr>
          <w:lang w:val="en-NZ"/>
        </w:rPr>
        <w:t xml:space="preserve">Complete this form to refer a client for a concussion service. </w:t>
      </w:r>
    </w:p>
    <w:p w14:paraId="6ACA6183" w14:textId="6B624CFF" w:rsidR="00B36315" w:rsidRDefault="00B36315" w:rsidP="00B36315">
      <w:pPr>
        <w:pStyle w:val="FLISFormIntroduction"/>
        <w:rPr>
          <w:lang w:val="en-NZ"/>
        </w:rPr>
      </w:pPr>
      <w:r>
        <w:rPr>
          <w:lang w:val="en-NZ"/>
        </w:rPr>
        <w:t xml:space="preserve">Email it directly to a Concussion services supplier </w:t>
      </w:r>
      <w:r w:rsidRPr="00C14840">
        <w:rPr>
          <w:lang w:val="en-NZ"/>
        </w:rPr>
        <w:t>and</w:t>
      </w:r>
      <w:r>
        <w:rPr>
          <w:lang w:val="en-NZ"/>
        </w:rPr>
        <w:t xml:space="preserve"> </w:t>
      </w:r>
      <w:r w:rsidRPr="00BC167E">
        <w:rPr>
          <w:lang w:val="en-NZ"/>
        </w:rPr>
        <w:t>to ACC at</w:t>
      </w:r>
      <w:r>
        <w:rPr>
          <w:lang w:val="en-NZ"/>
        </w:rPr>
        <w:t xml:space="preserve"> </w:t>
      </w:r>
      <w:hyperlink r:id="rId12" w:history="1">
        <w:r w:rsidRPr="00F964A3">
          <w:rPr>
            <w:rStyle w:val="Hyperlink"/>
            <w:lang w:val="en-NZ"/>
          </w:rPr>
          <w:t>claimsdocs@acc.co.nz</w:t>
        </w:r>
      </w:hyperlink>
      <w:r>
        <w:rPr>
          <w:lang w:val="en-NZ"/>
        </w:rPr>
        <w:t>.</w:t>
      </w:r>
    </w:p>
    <w:p w14:paraId="710BD247" w14:textId="77777777" w:rsidR="00B36315" w:rsidRDefault="00B36315" w:rsidP="00B36315">
      <w:pPr>
        <w:pStyle w:val="FLISFormIntrolastparagraph"/>
      </w:pPr>
      <w:r>
        <w:t xml:space="preserve">View the list of Concussion services suppliers on </w:t>
      </w:r>
      <w:hyperlink r:id="rId13" w:history="1">
        <w:r w:rsidRPr="002D4398">
          <w:rPr>
            <w:rStyle w:val="Hyperlink"/>
          </w:rPr>
          <w:t>acc.co.nz</w:t>
        </w:r>
      </w:hyperlink>
      <w:r>
        <w:t>.</w:t>
      </w: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B36315" w14:paraId="1C284599" w14:textId="77777777" w:rsidTr="00FC5189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6D8ED903" w14:textId="77777777" w:rsidR="00B36315" w:rsidRDefault="00B36315" w:rsidP="00FC5189">
            <w:pPr>
              <w:pStyle w:val="FLISFormSectionheaders"/>
            </w:pPr>
            <w:bookmarkStart w:id="0" w:name="_Hlk157070296"/>
            <w:r>
              <w:t>1. Concussion service supplier</w:t>
            </w:r>
            <w:r w:rsidDel="00CD6B2A">
              <w:t xml:space="preserve"> details</w:t>
            </w:r>
            <w:r>
              <w:t xml:space="preserve"> </w:t>
            </w:r>
          </w:p>
        </w:tc>
      </w:tr>
      <w:tr w:rsidR="00B36315" w14:paraId="6CCD5FA7" w14:textId="77777777" w:rsidTr="00FC5189">
        <w:trPr>
          <w:trHeight w:val="397"/>
        </w:trPr>
        <w:tc>
          <w:tcPr>
            <w:tcW w:w="4961" w:type="dxa"/>
          </w:tcPr>
          <w:p w14:paraId="5FC009B3" w14:textId="66678ABD" w:rsidR="00B36315" w:rsidRDefault="00B36315" w:rsidP="00FC5189">
            <w:pPr>
              <w:pStyle w:val="FLISFormQuestionlabelsandanswers"/>
            </w:pPr>
            <w:r>
              <w:t xml:space="preserve">Supplier: </w:t>
            </w:r>
            <w:r w:rsidR="00B45593" w:rsidRPr="00B45593">
              <w:rPr>
                <w:b/>
                <w:bCs/>
              </w:rPr>
              <w:t>Coastal Rehab Services</w:t>
            </w:r>
            <w:r w:rsidR="00B45593">
              <w:rPr>
                <w:b/>
                <w:bCs/>
              </w:rPr>
              <w:t xml:space="preserve"> Ltd</w:t>
            </w:r>
            <w:r w:rsidR="00B45593">
              <w:rPr>
                <w:noProof/>
                <w14:ligatures w14:val="standardContextual"/>
              </w:rPr>
              <w:drawing>
                <wp:inline distT="0" distB="0" distL="0" distR="0" wp14:anchorId="1F49AA47" wp14:editId="68163524">
                  <wp:extent cx="3013075" cy="515620"/>
                  <wp:effectExtent l="0" t="0" r="0" b="0"/>
                  <wp:docPr id="1309095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953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03B2D" w14:textId="524E2ED9" w:rsidR="00B45593" w:rsidRDefault="00B45593" w:rsidP="00FC5189">
            <w:pPr>
              <w:pStyle w:val="FLISFormQuestionlabelsandanswers"/>
              <w:rPr>
                <w:b/>
                <w:bCs/>
              </w:rPr>
            </w:pPr>
            <w:r>
              <w:t xml:space="preserve">Email to: </w:t>
            </w:r>
            <w:hyperlink r:id="rId15" w:history="1">
              <w:r w:rsidRPr="00083A83">
                <w:rPr>
                  <w:rStyle w:val="Hyperlink"/>
                  <w:b/>
                  <w:bCs/>
                  <w:highlight w:val="yellow"/>
                </w:rPr>
                <w:t>admin@coastalrehabservices.co.nz</w:t>
              </w:r>
            </w:hyperlink>
          </w:p>
          <w:p w14:paraId="5002BBA6" w14:textId="49B69491" w:rsidR="00B45593" w:rsidRPr="00B45593" w:rsidRDefault="00B45593" w:rsidP="00FC5189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ACC Vendor G07858</w:t>
            </w:r>
          </w:p>
        </w:tc>
        <w:tc>
          <w:tcPr>
            <w:tcW w:w="4962" w:type="dxa"/>
          </w:tcPr>
          <w:p w14:paraId="13E5AA92" w14:textId="7C93448B" w:rsidR="00B36315" w:rsidRDefault="00B36315" w:rsidP="00FC5189">
            <w:pPr>
              <w:pStyle w:val="FLISFormQuestionlabelsandanswers"/>
            </w:pPr>
            <w:r>
              <w:t xml:space="preserve">Date of </w:t>
            </w:r>
            <w:r w:rsidR="00921FCD">
              <w:t>referral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1DDB87DA" w14:textId="77777777" w:rsidR="00B36315" w:rsidRDefault="00B36315" w:rsidP="00B36315">
      <w:pPr>
        <w:pStyle w:val="FLISFormGap"/>
      </w:pPr>
    </w:p>
    <w:tbl>
      <w:tblPr>
        <w:tblStyle w:val="TableGrid"/>
        <w:tblW w:w="9950" w:type="dxa"/>
        <w:tblInd w:w="11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34"/>
        <w:gridCol w:w="1411"/>
        <w:gridCol w:w="3517"/>
        <w:gridCol w:w="27"/>
      </w:tblGrid>
      <w:tr w:rsidR="00B36315" w14:paraId="72F144EA" w14:textId="77777777" w:rsidTr="4EDDBCAF">
        <w:trPr>
          <w:gridAfter w:val="1"/>
          <w:wAfter w:w="27" w:type="dxa"/>
          <w:trHeight w:val="369"/>
        </w:trPr>
        <w:tc>
          <w:tcPr>
            <w:tcW w:w="9923" w:type="dxa"/>
            <w:gridSpan w:val="4"/>
            <w:shd w:val="clear" w:color="auto" w:fill="CED5DB"/>
          </w:tcPr>
          <w:p w14:paraId="09F7652E" w14:textId="29E7D861" w:rsidR="00B36315" w:rsidRDefault="2B00E9A5" w:rsidP="00FC5189">
            <w:pPr>
              <w:pStyle w:val="FLISFormSectionheaders"/>
            </w:pPr>
            <w:r>
              <w:t>2. Client details</w:t>
            </w:r>
          </w:p>
        </w:tc>
      </w:tr>
      <w:tr w:rsidR="00B36315" w14:paraId="6CA62DD9" w14:textId="77777777" w:rsidTr="4EDDBCAF">
        <w:trPr>
          <w:gridAfter w:val="1"/>
          <w:wAfter w:w="27" w:type="dxa"/>
          <w:trHeight w:val="288"/>
        </w:trPr>
        <w:tc>
          <w:tcPr>
            <w:tcW w:w="4995" w:type="dxa"/>
            <w:gridSpan w:val="2"/>
          </w:tcPr>
          <w:p w14:paraId="2CEDAF7B" w14:textId="77777777" w:rsidR="00B36315" w:rsidRDefault="00B36315" w:rsidP="00FC5189">
            <w:pPr>
              <w:pStyle w:val="FLISFormQuestionlabelsandanswers"/>
            </w:pPr>
            <w:r>
              <w:t xml:space="preserve">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8" w:type="dxa"/>
            <w:gridSpan w:val="2"/>
          </w:tcPr>
          <w:p w14:paraId="3571DFDF" w14:textId="77777777" w:rsidR="00B36315" w:rsidRDefault="00B36315" w:rsidP="00FC5189">
            <w:pPr>
              <w:pStyle w:val="FLISFormQuestionlabelsandanswers"/>
            </w:pPr>
            <w:r>
              <w:t xml:space="preserve">Date of birth: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315" w14:paraId="55CF1C5E" w14:textId="77777777" w:rsidTr="4EDDBCAF">
        <w:trPr>
          <w:gridAfter w:val="1"/>
          <w:wAfter w:w="27" w:type="dxa"/>
          <w:trHeight w:val="288"/>
        </w:trPr>
        <w:tc>
          <w:tcPr>
            <w:tcW w:w="4995" w:type="dxa"/>
            <w:gridSpan w:val="2"/>
          </w:tcPr>
          <w:p w14:paraId="3E39D4BE" w14:textId="77777777" w:rsidR="00B36315" w:rsidRDefault="00B36315" w:rsidP="00FC5189">
            <w:pPr>
              <w:pStyle w:val="FLISFormQuestionlabelsandanswers"/>
            </w:pPr>
            <w:r>
              <w:t xml:space="preserve">National Health Index (NHI) number: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928" w:type="dxa"/>
            <w:gridSpan w:val="2"/>
          </w:tcPr>
          <w:p w14:paraId="4BA3610D" w14:textId="77777777" w:rsidR="00B36315" w:rsidRDefault="00B36315" w:rsidP="00FC5189">
            <w:pPr>
              <w:pStyle w:val="FLISFormQuestionlabelsandanswers"/>
            </w:pPr>
            <w:r>
              <w:t xml:space="preserve">Contact phone number: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315" w14:paraId="20EC317F" w14:textId="77777777" w:rsidTr="4EDDBCAF">
        <w:trPr>
          <w:gridAfter w:val="1"/>
          <w:wAfter w:w="27" w:type="dxa"/>
          <w:trHeight w:val="288"/>
        </w:trPr>
        <w:tc>
          <w:tcPr>
            <w:tcW w:w="9923" w:type="dxa"/>
            <w:gridSpan w:val="4"/>
          </w:tcPr>
          <w:p w14:paraId="07A7C1B4" w14:textId="3E64C3A0" w:rsidR="00B36315" w:rsidRDefault="00B36315">
            <w:pPr>
              <w:pStyle w:val="FLISFormQuestionlabelsandanswers"/>
            </w:pPr>
            <w:bookmarkStart w:id="2" w:name="Text10"/>
            <w:r>
              <w:t xml:space="preserve">Home address: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5802A87" w14:textId="182D3E42" w:rsidR="00B36315" w:rsidRDefault="00B36315" w:rsidP="00FC5189">
            <w:pPr>
              <w:pStyle w:val="FLISFormQuestionlabelsandanswers"/>
            </w:pPr>
          </w:p>
        </w:tc>
      </w:tr>
      <w:tr w:rsidR="00B36315" w14:paraId="653128D5" w14:textId="77777777" w:rsidTr="4EDDBCAF">
        <w:trPr>
          <w:gridAfter w:val="1"/>
          <w:wAfter w:w="27" w:type="dxa"/>
          <w:trHeight w:val="288"/>
        </w:trPr>
        <w:tc>
          <w:tcPr>
            <w:tcW w:w="4961" w:type="dxa"/>
          </w:tcPr>
          <w:p w14:paraId="20338E4F" w14:textId="77777777" w:rsidR="00B36315" w:rsidRDefault="00B36315" w:rsidP="00FC5189">
            <w:pPr>
              <w:pStyle w:val="FLISFormQuestionlabelsandanswers"/>
            </w:pPr>
            <w:r>
              <w:t xml:space="preserve">Contact person name: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gridSpan w:val="3"/>
          </w:tcPr>
          <w:p w14:paraId="74E736E0" w14:textId="77777777" w:rsidR="00B36315" w:rsidRDefault="00B36315" w:rsidP="00FC5189">
            <w:pPr>
              <w:pStyle w:val="FLISFormQuestionlabelsandanswers"/>
            </w:pPr>
            <w:r>
              <w:t xml:space="preserve">Relationship: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315" w14:paraId="29BD0122" w14:textId="77777777" w:rsidTr="4EDDBCAF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6406" w:type="dxa"/>
            <w:gridSpan w:val="3"/>
            <w:tcBorders>
              <w:top w:val="single" w:sz="0" w:space="0" w:color="000000" w:themeColor="text1"/>
            </w:tcBorders>
            <w:vAlign w:val="center"/>
          </w:tcPr>
          <w:p w14:paraId="29F85E27" w14:textId="12301D42" w:rsidR="00B36315" w:rsidRDefault="00B36315" w:rsidP="00FC5189">
            <w:pPr>
              <w:pStyle w:val="FLISFormQuestionlabelsandanswers"/>
            </w:pPr>
            <w:r w:rsidRPr="001F0495">
              <w:t>Was the client employed at the time of the accident?</w:t>
            </w:r>
          </w:p>
        </w:tc>
        <w:tc>
          <w:tcPr>
            <w:tcW w:w="3544" w:type="dxa"/>
            <w:gridSpan w:val="2"/>
            <w:tcBorders>
              <w:top w:val="single" w:sz="0" w:space="0" w:color="000000" w:themeColor="text1"/>
            </w:tcBorders>
          </w:tcPr>
          <w:p w14:paraId="3840D1CA" w14:textId="66021455" w:rsidR="00B36315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6379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625CC" w:rsidRPr="001F0495">
              <w:t xml:space="preserve"> </w:t>
            </w:r>
            <w:r w:rsidR="00FC5189" w:rsidRPr="001F0495">
              <w:t>Yes</w:t>
            </w:r>
            <w:r w:rsidR="00B36315" w:rsidRPr="001F0495">
              <w:t xml:space="preserve">  </w:t>
            </w:r>
            <w:sdt>
              <w:sdtPr>
                <w:rPr>
                  <w:sz w:val="22"/>
                </w:rPr>
                <w:id w:val="-13599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625CC" w:rsidRPr="001F0495">
              <w:t xml:space="preserve"> </w:t>
            </w:r>
            <w:r w:rsidR="00FC5189" w:rsidRPr="001F0495">
              <w:t>No</w:t>
            </w:r>
          </w:p>
        </w:tc>
      </w:tr>
      <w:tr w:rsidR="00AF503D" w14:paraId="15BCEE59" w14:textId="77777777" w:rsidTr="4EDDBCAF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6406" w:type="dxa"/>
            <w:gridSpan w:val="3"/>
            <w:tcBorders>
              <w:top w:val="single" w:sz="0" w:space="0" w:color="000000" w:themeColor="text1"/>
            </w:tcBorders>
            <w:vAlign w:val="center"/>
          </w:tcPr>
          <w:p w14:paraId="12190DEF" w14:textId="5610AC42" w:rsidR="00AF503D" w:rsidRPr="00AF503D" w:rsidRDefault="00AF503D" w:rsidP="00FC5189">
            <w:pPr>
              <w:pStyle w:val="FLISFormQuestionlabelsandanswers"/>
            </w:pPr>
            <w:r>
              <w:t>Is the client off work or school?</w:t>
            </w:r>
          </w:p>
        </w:tc>
        <w:tc>
          <w:tcPr>
            <w:tcW w:w="3544" w:type="dxa"/>
            <w:gridSpan w:val="2"/>
            <w:tcBorders>
              <w:top w:val="single" w:sz="0" w:space="0" w:color="000000" w:themeColor="text1"/>
            </w:tcBorders>
          </w:tcPr>
          <w:p w14:paraId="663837AE" w14:textId="795D3C04" w:rsidR="00AF503D" w:rsidRPr="00AF503D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-102994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7B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AF503D" w:rsidRPr="007558CF">
              <w:t xml:space="preserve"> Yes  </w:t>
            </w:r>
            <w:sdt>
              <w:sdtPr>
                <w:rPr>
                  <w:sz w:val="22"/>
                </w:rPr>
                <w:id w:val="6618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C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503D" w:rsidRPr="007558CF">
              <w:t xml:space="preserve"> No</w:t>
            </w:r>
          </w:p>
        </w:tc>
      </w:tr>
      <w:tr w:rsidR="00B36315" w14:paraId="2F47A2B5" w14:textId="77777777" w:rsidTr="4EDDBCAF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9950" w:type="dxa"/>
            <w:gridSpan w:val="5"/>
            <w:tcBorders>
              <w:top w:val="single" w:sz="0" w:space="0" w:color="000000" w:themeColor="text1"/>
            </w:tcBorders>
          </w:tcPr>
          <w:p w14:paraId="52E14B85" w14:textId="746BD8AE" w:rsidR="00B36315" w:rsidRPr="00784BD0" w:rsidRDefault="00B36315" w:rsidP="00FC5189">
            <w:pPr>
              <w:pStyle w:val="FLISFormQuestionlabelsandanswers"/>
            </w:pPr>
            <w:r>
              <w:t xml:space="preserve">Occupation and </w:t>
            </w:r>
            <w:r w:rsidR="008A022B">
              <w:t>e</w:t>
            </w:r>
            <w:r w:rsidR="008A022B" w:rsidRPr="00784BD0">
              <w:t>mployer</w:t>
            </w:r>
            <w:r w:rsidR="008A022B">
              <w:t xml:space="preserve"> </w:t>
            </w:r>
            <w:r w:rsidR="00603D05">
              <w:t>or s</w:t>
            </w:r>
            <w:r>
              <w:t>chool</w:t>
            </w:r>
            <w:r w:rsidDel="00603D05">
              <w:t xml:space="preserve"> </w:t>
            </w:r>
            <w:r w:rsidR="00603D05">
              <w:t xml:space="preserve">name </w:t>
            </w:r>
            <w:r>
              <w:t>(if known)</w:t>
            </w:r>
            <w:r w:rsidRPr="00784BD0">
              <w:t xml:space="preserve">: </w:t>
            </w:r>
          </w:p>
          <w:p w14:paraId="281B02D0" w14:textId="77777777" w:rsidR="00B36315" w:rsidRPr="00784BD0" w:rsidRDefault="00B36315" w:rsidP="00FC5189">
            <w:pPr>
              <w:pStyle w:val="FLISFormQuestionlabelsandanswers"/>
            </w:pPr>
          </w:p>
        </w:tc>
      </w:tr>
    </w:tbl>
    <w:p w14:paraId="6A39B59F" w14:textId="77777777" w:rsidR="00B36315" w:rsidRDefault="00B36315" w:rsidP="00B36315">
      <w:pPr>
        <w:pStyle w:val="FLISFormGap"/>
      </w:pPr>
    </w:p>
    <w:tbl>
      <w:tblPr>
        <w:tblStyle w:val="TableGrid"/>
        <w:tblW w:w="993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6"/>
        <w:gridCol w:w="330"/>
        <w:gridCol w:w="1656"/>
        <w:gridCol w:w="1987"/>
      </w:tblGrid>
      <w:tr w:rsidR="00B36315" w14:paraId="76D572F3" w14:textId="77777777" w:rsidTr="00F107C8">
        <w:trPr>
          <w:trHeight w:val="369"/>
        </w:trPr>
        <w:tc>
          <w:tcPr>
            <w:tcW w:w="9931" w:type="dxa"/>
            <w:gridSpan w:val="5"/>
            <w:tcBorders>
              <w:bottom w:val="single" w:sz="4" w:space="0" w:color="auto"/>
            </w:tcBorders>
            <w:shd w:val="clear" w:color="auto" w:fill="CED5DB"/>
          </w:tcPr>
          <w:p w14:paraId="42F9739F" w14:textId="10B0755C" w:rsidR="00B36315" w:rsidRDefault="00B36315" w:rsidP="00FC5189">
            <w:pPr>
              <w:pStyle w:val="FLISFormSectionheaders"/>
            </w:pPr>
            <w:r>
              <w:t xml:space="preserve">3. Injury details </w:t>
            </w:r>
          </w:p>
        </w:tc>
      </w:tr>
      <w:tr w:rsidR="00B36315" w14:paraId="75CFEE38" w14:textId="77777777" w:rsidTr="00F107C8">
        <w:trPr>
          <w:trHeight w:val="374"/>
        </w:trPr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7CC76" w14:textId="5C930C82" w:rsidR="00B36315" w:rsidRDefault="00B36315" w:rsidP="00FC5189">
            <w:pPr>
              <w:pStyle w:val="FLISFormQuestionlabelsandanswers"/>
            </w:pPr>
            <w:r>
              <w:t xml:space="preserve">ACC claim number: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BB232" w14:textId="77777777" w:rsidR="00B36315" w:rsidRDefault="00B36315" w:rsidP="00FC5189">
            <w:pPr>
              <w:pStyle w:val="FLISFormQuestionlabelsandanswers"/>
            </w:pPr>
            <w:r>
              <w:t xml:space="preserve">Date of injury: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48D" w14:paraId="2527702D" w14:textId="77777777" w:rsidTr="00F107C8">
        <w:tblPrEx>
          <w:tblBorders>
            <w:top w:val="none" w:sz="0" w:space="0" w:color="auto"/>
          </w:tblBorders>
        </w:tblPrEx>
        <w:trPr>
          <w:trHeight w:val="374"/>
        </w:trPr>
        <w:tc>
          <w:tcPr>
            <w:tcW w:w="9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82D1D" w14:textId="35D46C6B" w:rsidR="00C8448D" w:rsidRDefault="66DFA2B9" w:rsidP="001F0495">
            <w:pPr>
              <w:pStyle w:val="FLISFormQuestionlabelsandanswers"/>
              <w:spacing w:after="0"/>
            </w:pPr>
            <w:r>
              <w:t xml:space="preserve">Supplementary information provided:  </w:t>
            </w:r>
          </w:p>
        </w:tc>
      </w:tr>
      <w:tr w:rsidR="00C8448D" w14:paraId="3F32241D" w14:textId="77777777" w:rsidTr="00F107C8">
        <w:tblPrEx>
          <w:tblBorders>
            <w:top w:val="none" w:sz="0" w:space="0" w:color="auto"/>
          </w:tblBorders>
        </w:tblPrEx>
        <w:trPr>
          <w:trHeight w:val="374"/>
        </w:trPr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671F" w14:textId="027BC4CB" w:rsidR="00C8448D" w:rsidRPr="001F0495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-18238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48D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8448D" w:rsidRPr="00EB4DC9">
              <w:t xml:space="preserve"> Brain Injury Screening Tool (BIST)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171" w14:textId="3684F3C8" w:rsidR="00C8448D" w:rsidRDefault="00733F25" w:rsidP="00FC5189">
            <w:pPr>
              <w:pStyle w:val="FLISFormQuestionlabelsandanswers"/>
              <w:rPr>
                <w:sz w:val="22"/>
              </w:rPr>
            </w:pPr>
            <w:sdt>
              <w:sdtPr>
                <w:rPr>
                  <w:sz w:val="22"/>
                </w:rPr>
                <w:id w:val="6159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48D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8448D" w:rsidRPr="00AE6686">
              <w:t xml:space="preserve"> Clinical notes 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538" w14:textId="746627C7" w:rsidR="00C8448D" w:rsidRDefault="00F74986" w:rsidP="00C8448D">
            <w:pPr>
              <w:pStyle w:val="FLISFormQuestionlabelsandanswers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272F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0591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448D" w:rsidRPr="00C70D9A">
              <w:t xml:space="preserve"> ACC45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BEDE5" w14:textId="2F229828" w:rsidR="00C8448D" w:rsidRDefault="00733F25" w:rsidP="00FC5189">
            <w:pPr>
              <w:pStyle w:val="FLISFormQuestionlabelsandanswers"/>
              <w:rPr>
                <w:sz w:val="22"/>
              </w:rPr>
            </w:pPr>
            <w:sdt>
              <w:sdtPr>
                <w:rPr>
                  <w:sz w:val="22"/>
                </w:rPr>
                <w:id w:val="34067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48D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8448D" w:rsidRPr="005053E1">
              <w:t xml:space="preserve"> Other</w:t>
            </w:r>
          </w:p>
        </w:tc>
      </w:tr>
      <w:tr w:rsidR="00B36315" w14:paraId="328EB4F0" w14:textId="77777777" w:rsidTr="00F107C8">
        <w:tc>
          <w:tcPr>
            <w:tcW w:w="9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EF1"/>
          </w:tcPr>
          <w:p w14:paraId="7507427D" w14:textId="77777777" w:rsidR="00B36315" w:rsidRDefault="00B36315" w:rsidP="00FC5189">
            <w:pPr>
              <w:pStyle w:val="FLISFormQuestionlabelsandanswers"/>
            </w:pPr>
            <w:r>
              <w:t>What is your suspected or confirmed injury diagnosis?</w:t>
            </w:r>
          </w:p>
        </w:tc>
      </w:tr>
      <w:tr w:rsidR="00B36315" w14:paraId="14A514DF" w14:textId="77777777" w:rsidTr="001F0495">
        <w:tc>
          <w:tcPr>
            <w:tcW w:w="993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7C03B06" w14:textId="33FD7917" w:rsidR="00B36315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-4722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7B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B36315">
              <w:rPr>
                <w:sz w:val="22"/>
                <w:szCs w:val="22"/>
              </w:rPr>
              <w:t xml:space="preserve">  </w:t>
            </w:r>
            <w:r w:rsidR="00B36315">
              <w:rPr>
                <w:b/>
                <w:bCs/>
              </w:rPr>
              <w:t>Suspected</w:t>
            </w:r>
            <w:r w:rsidR="00B36315">
              <w:t xml:space="preserve"> injury diagnosis: </w:t>
            </w:r>
            <w:r w:rsidR="00B3631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36315">
              <w:instrText xml:space="preserve"> FORMTEXT </w:instrText>
            </w:r>
            <w:r w:rsidR="00B36315">
              <w:fldChar w:fldCharType="separate"/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fldChar w:fldCharType="end"/>
            </w:r>
          </w:p>
        </w:tc>
      </w:tr>
      <w:tr w:rsidR="00B36315" w14:paraId="56F9CCF5" w14:textId="77777777" w:rsidTr="001F0495">
        <w:tblPrEx>
          <w:tblBorders>
            <w:top w:val="none" w:sz="0" w:space="0" w:color="auto"/>
            <w:bottom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9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E71A0" w14:textId="472298E5" w:rsidR="00B36315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5885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7B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B36315">
              <w:rPr>
                <w:sz w:val="22"/>
                <w:szCs w:val="22"/>
              </w:rPr>
              <w:t xml:space="preserve"> </w:t>
            </w:r>
            <w:r w:rsidR="00B36315" w:rsidRPr="003D5120">
              <w:rPr>
                <w:b/>
                <w:bCs/>
              </w:rPr>
              <w:t>Confirmed</w:t>
            </w:r>
            <w:r w:rsidR="00B36315">
              <w:t xml:space="preserve"> injury diagnosis, including Read or ICD10 code: </w:t>
            </w:r>
            <w:r w:rsidR="00B3631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36315">
              <w:instrText xml:space="preserve"> FORMTEXT </w:instrText>
            </w:r>
            <w:r w:rsidR="00B36315">
              <w:fldChar w:fldCharType="separate"/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fldChar w:fldCharType="end"/>
            </w:r>
          </w:p>
        </w:tc>
      </w:tr>
      <w:tr w:rsidR="00B36315" w14:paraId="42F51900" w14:textId="77777777" w:rsidTr="001F0495">
        <w:trPr>
          <w:trHeight w:val="1337"/>
        </w:trPr>
        <w:tc>
          <w:tcPr>
            <w:tcW w:w="993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29A5518" w14:textId="00135646" w:rsidR="00B36315" w:rsidRDefault="00B36315" w:rsidP="00FC5189">
            <w:pPr>
              <w:pStyle w:val="FLISFormQuestionlabelsandanswers"/>
            </w:pPr>
            <w:r>
              <w:lastRenderedPageBreak/>
              <w:t xml:space="preserve">Briefly describe how the injury occurred (mechanism of injury):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F30948" w14:textId="77777777" w:rsidR="00894B6A" w:rsidRDefault="00894B6A" w:rsidP="00FC5189">
            <w:pPr>
              <w:pStyle w:val="FLISFormQuestionlabelsandanswers"/>
            </w:pPr>
          </w:p>
          <w:p w14:paraId="2F919CE7" w14:textId="77777777" w:rsidR="005C6956" w:rsidRDefault="005C6956" w:rsidP="00FC5189">
            <w:pPr>
              <w:pStyle w:val="FLISFormQuestionlabelsandanswers"/>
              <w:rPr>
                <w:lang w:val="en-GB"/>
              </w:rPr>
            </w:pPr>
          </w:p>
          <w:p w14:paraId="4838B7EF" w14:textId="77777777" w:rsidR="00B36315" w:rsidRPr="002236D8" w:rsidRDefault="00B36315" w:rsidP="00FC5189">
            <w:pPr>
              <w:pStyle w:val="FLISFormQuestionlabelsandanswers"/>
              <w:rPr>
                <w:lang w:val="en-GB"/>
              </w:rPr>
            </w:pPr>
          </w:p>
        </w:tc>
      </w:tr>
    </w:tbl>
    <w:p w14:paraId="46AD0A5A" w14:textId="77777777" w:rsidR="00F55E31" w:rsidRDefault="00F55E31" w:rsidP="001F0495">
      <w:pPr>
        <w:pStyle w:val="FLISFormGap"/>
      </w:pP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1"/>
        <w:gridCol w:w="26"/>
      </w:tblGrid>
      <w:tr w:rsidR="005C6956" w14:paraId="4B7ACDF3" w14:textId="77777777" w:rsidTr="4EDDBCAF">
        <w:trPr>
          <w:trHeight w:val="397"/>
        </w:trPr>
        <w:tc>
          <w:tcPr>
            <w:tcW w:w="9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5DB"/>
          </w:tcPr>
          <w:p w14:paraId="4D6F8CD6" w14:textId="209CCF4D" w:rsidR="005C6956" w:rsidRPr="002236D8" w:rsidRDefault="005C6956" w:rsidP="005C6956">
            <w:pPr>
              <w:pStyle w:val="FLISFormQuestionlabelsandanswers"/>
              <w:keepNext/>
              <w:keepLines/>
              <w:rPr>
                <w:b/>
                <w:bCs/>
              </w:rPr>
            </w:pPr>
            <w:r w:rsidRPr="002236D8">
              <w:rPr>
                <w:b/>
                <w:bCs/>
              </w:rPr>
              <w:t xml:space="preserve">4. Risk factors associated with delayed recovery </w:t>
            </w:r>
          </w:p>
        </w:tc>
      </w:tr>
      <w:tr w:rsidR="00B36315" w14:paraId="06B14721" w14:textId="77777777" w:rsidTr="4EDDBCAF">
        <w:trPr>
          <w:gridAfter w:val="1"/>
          <w:wAfter w:w="26" w:type="dxa"/>
          <w:trHeight w:val="397"/>
        </w:trPr>
        <w:tc>
          <w:tcPr>
            <w:tcW w:w="9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EF1"/>
          </w:tcPr>
          <w:p w14:paraId="0020D5A8" w14:textId="60C115A3" w:rsidR="00B36315" w:rsidRDefault="00B36315" w:rsidP="00FC5189">
            <w:pPr>
              <w:pStyle w:val="FLISFormQuestionlabelsandanswers"/>
            </w:pPr>
            <w:r>
              <w:t>Concussion services are for clients identified as being at risk of delayed recovery from their injury. Please complete both sections below</w:t>
            </w:r>
            <w:r w:rsidR="00C12DFF">
              <w:t>.</w:t>
            </w:r>
          </w:p>
        </w:tc>
      </w:tr>
      <w:tr w:rsidR="00B36315" w:rsidRPr="00FE5EF3" w14:paraId="21CABA54" w14:textId="77777777" w:rsidTr="4EDDBCAF">
        <w:tblPrEx>
          <w:tblBorders>
            <w:bottom w:val="single" w:sz="4" w:space="0" w:color="auto"/>
          </w:tblBorders>
        </w:tblPrEx>
        <w:tc>
          <w:tcPr>
            <w:tcW w:w="9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28033" w14:textId="0085B4C4" w:rsidR="00B36315" w:rsidRPr="001F0495" w:rsidRDefault="00B36315" w:rsidP="00FC5189">
            <w:pPr>
              <w:pStyle w:val="FLISFormQuestionlabelsandanswers"/>
            </w:pPr>
            <w:r>
              <w:t>List factors indicating the client is at risk of delayed recovery from their injury</w:t>
            </w:r>
            <w:r w:rsidR="00BF12E1">
              <w:t xml:space="preserve"> (o</w:t>
            </w:r>
            <w:r w:rsidRPr="001F0495">
              <w:t>ptional if BIST information is attached</w:t>
            </w:r>
            <w:r w:rsidR="00BF12E1">
              <w:t>):</w:t>
            </w:r>
          </w:p>
          <w:p w14:paraId="2CFD0A1F" w14:textId="77777777" w:rsidR="00B36315" w:rsidRDefault="00B36315" w:rsidP="00FC5189">
            <w:pPr>
              <w:pStyle w:val="FLISFormQuestionlabelsandanswers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DA641B" w14:textId="77777777" w:rsidR="00B36315" w:rsidRDefault="00B36315">
            <w:pPr>
              <w:pStyle w:val="FLISFormQuestionlabelsandanswers"/>
            </w:pPr>
          </w:p>
          <w:p w14:paraId="027A1D82" w14:textId="77777777" w:rsidR="00B36315" w:rsidRDefault="00B36315" w:rsidP="00FC5189">
            <w:pPr>
              <w:pStyle w:val="FLISFormQuestionlabelsandanswers"/>
            </w:pPr>
          </w:p>
        </w:tc>
      </w:tr>
      <w:tr w:rsidR="00B36315" w14:paraId="1DAF02DF" w14:textId="77777777" w:rsidTr="4EDDBCAF">
        <w:tblPrEx>
          <w:tblBorders>
            <w:bottom w:val="single" w:sz="4" w:space="0" w:color="auto"/>
          </w:tblBorders>
        </w:tblPrEx>
        <w:tc>
          <w:tcPr>
            <w:tcW w:w="9957" w:type="dxa"/>
            <w:gridSpan w:val="2"/>
            <w:tcBorders>
              <w:top w:val="single" w:sz="0" w:space="0" w:color="000000" w:themeColor="text1"/>
              <w:bottom w:val="single" w:sz="4" w:space="0" w:color="auto"/>
            </w:tcBorders>
          </w:tcPr>
          <w:p w14:paraId="795AE189" w14:textId="77777777" w:rsidR="00B36315" w:rsidRDefault="00B36315" w:rsidP="00FC5189">
            <w:pPr>
              <w:pStyle w:val="FLISFormQuestionlabelsandanswers"/>
            </w:pPr>
            <w:r>
              <w:t xml:space="preserve">List any other conditions or pre-existing factors that may affect the client’s recovery from their injury. </w:t>
            </w:r>
          </w:p>
          <w:p w14:paraId="2E8B3E61" w14:textId="77777777" w:rsidR="00B36315" w:rsidRDefault="00B36315" w:rsidP="00FC5189">
            <w:pPr>
              <w:pStyle w:val="FLISFormQuestionlabelsandanswers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5324D7" w14:textId="77777777" w:rsidR="00B36315" w:rsidRDefault="00B36315">
            <w:pPr>
              <w:pStyle w:val="FLISFormQuestionlabelsandanswers"/>
            </w:pPr>
          </w:p>
          <w:p w14:paraId="2EE4E196" w14:textId="77777777" w:rsidR="00B36315" w:rsidRDefault="00B36315" w:rsidP="00FC5189">
            <w:pPr>
              <w:pStyle w:val="FLISFormQuestionlabelsandanswers"/>
            </w:pPr>
          </w:p>
        </w:tc>
      </w:tr>
    </w:tbl>
    <w:p w14:paraId="5E0DF482" w14:textId="77777777" w:rsidR="00B36315" w:rsidRDefault="00B36315" w:rsidP="00B36315">
      <w:pPr>
        <w:pStyle w:val="FLISFormGap"/>
      </w:pPr>
    </w:p>
    <w:tbl>
      <w:tblPr>
        <w:tblStyle w:val="TableGrid"/>
        <w:tblW w:w="995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34"/>
        <w:gridCol w:w="4945"/>
      </w:tblGrid>
      <w:tr w:rsidR="00B36315" w14:paraId="78A98320" w14:textId="77777777" w:rsidTr="00FC5189">
        <w:trPr>
          <w:trHeight w:val="369"/>
        </w:trPr>
        <w:tc>
          <w:tcPr>
            <w:tcW w:w="9957" w:type="dxa"/>
            <w:gridSpan w:val="3"/>
            <w:shd w:val="clear" w:color="auto" w:fill="CED5DB"/>
          </w:tcPr>
          <w:p w14:paraId="586A14B7" w14:textId="77777777" w:rsidR="00B36315" w:rsidRDefault="00B36315" w:rsidP="00FC5189">
            <w:pPr>
              <w:pStyle w:val="FLISFormSectionheaders"/>
            </w:pPr>
            <w:r>
              <w:t>5. Referrer details</w:t>
            </w:r>
          </w:p>
        </w:tc>
      </w:tr>
      <w:tr w:rsidR="00B36315" w14:paraId="428AAB7A" w14:textId="77777777" w:rsidTr="00FC5189">
        <w:trPr>
          <w:trHeight w:val="374"/>
        </w:trPr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14:paraId="1A1849E1" w14:textId="77777777" w:rsidR="00B36315" w:rsidRDefault="00B36315" w:rsidP="00FC5189">
            <w:pPr>
              <w:pStyle w:val="FLISFormQuestionlabelsandanswers"/>
            </w:pPr>
            <w:r>
              <w:t xml:space="preserve">Referrer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30D6FBE7" w14:textId="77777777" w:rsidR="00B36315" w:rsidRDefault="00B36315" w:rsidP="00FC5189">
            <w:pPr>
              <w:pStyle w:val="FLISFormQuestionlabelsandanswers"/>
            </w:pPr>
            <w:r>
              <w:t xml:space="preserve">Contact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315" w14:paraId="4ED7CA2A" w14:textId="77777777" w:rsidTr="00FC5189">
        <w:trPr>
          <w:trHeight w:val="374"/>
        </w:trPr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14:paraId="5CE14A00" w14:textId="77777777" w:rsidR="00B36315" w:rsidRDefault="00B36315" w:rsidP="00FC5189">
            <w:pPr>
              <w:pStyle w:val="FLISFormQuestionlabelsandanswers"/>
            </w:pPr>
            <w:r>
              <w:t xml:space="preserve">Practice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9E0C44E" w14:textId="77777777" w:rsidR="00B36315" w:rsidRDefault="00B36315" w:rsidP="00FC5189">
            <w:pPr>
              <w:pStyle w:val="FLISFormQuestionlabelsandanswers"/>
            </w:pPr>
            <w:r>
              <w:t xml:space="preserve">Email: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315" w14:paraId="353545B7" w14:textId="77777777" w:rsidTr="00FC5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67B268" w14:textId="237B1D11" w:rsidR="009A5BD8" w:rsidRDefault="001A6F06" w:rsidP="00FC5189">
            <w:pPr>
              <w:pStyle w:val="FLISFormQuestionlabelsandanswers"/>
            </w:pPr>
            <w:r>
              <w:t>For suppliers</w:t>
            </w:r>
            <w:r w:rsidR="009A5BD8">
              <w:t>, i</w:t>
            </w:r>
            <w:r w:rsidR="00B36315">
              <w:t xml:space="preserve">f the referral is declined, please notify ACC and: </w:t>
            </w:r>
          </w:p>
          <w:p w14:paraId="47738154" w14:textId="4BEE8E4B" w:rsidR="00B36315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-19463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36315">
              <w:rPr>
                <w:sz w:val="22"/>
                <w:szCs w:val="22"/>
              </w:rPr>
              <w:t xml:space="preserve"> </w:t>
            </w:r>
            <w:r w:rsidR="00EA45A1">
              <w:t>R</w:t>
            </w:r>
            <w:r w:rsidR="00EA45A1" w:rsidRPr="001F0495">
              <w:t>eferrer</w:t>
            </w:r>
            <w:r w:rsidR="00B36315" w:rsidRPr="001F0495">
              <w:t xml:space="preserve"> and/or </w:t>
            </w:r>
            <w:sdt>
              <w:sdtPr>
                <w:rPr>
                  <w:sz w:val="22"/>
                </w:rPr>
                <w:id w:val="12720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7B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B36315" w:rsidRPr="001F0495">
              <w:t xml:space="preserve"> GP (</w:t>
            </w:r>
            <w:r w:rsidR="00BC12FF">
              <w:t xml:space="preserve">provide GP’s </w:t>
            </w:r>
            <w:r w:rsidR="00B36315" w:rsidRPr="001F0495">
              <w:t>name):</w:t>
            </w:r>
            <w:r w:rsidR="00B36315">
              <w:rPr>
                <w:sz w:val="22"/>
                <w:szCs w:val="22"/>
              </w:rPr>
              <w:t xml:space="preserve"> </w:t>
            </w:r>
            <w:r w:rsidR="00B363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6315">
              <w:instrText xml:space="preserve"> FORMTEXT </w:instrText>
            </w:r>
            <w:r w:rsidR="00B36315">
              <w:fldChar w:fldCharType="separate"/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rPr>
                <w:noProof/>
              </w:rPr>
              <w:t> </w:t>
            </w:r>
            <w:r w:rsidR="00B36315">
              <w:fldChar w:fldCharType="end"/>
            </w:r>
          </w:p>
        </w:tc>
      </w:tr>
      <w:tr w:rsidR="00B36315" w14:paraId="04A1477B" w14:textId="77777777" w:rsidTr="00FC518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03AEC" w14:textId="6056FCA2" w:rsidR="00B36315" w:rsidRDefault="00733F25" w:rsidP="00FC5189">
            <w:pPr>
              <w:pStyle w:val="FLISFormQuestionlabelsandanswers"/>
            </w:pPr>
            <w:sdt>
              <w:sdtPr>
                <w:rPr>
                  <w:sz w:val="22"/>
                </w:rPr>
                <w:id w:val="15308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77B" w:rsidRPr="00A303C7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B3631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r w:rsidR="00B36315" w:rsidRPr="008927D1">
              <w:rPr>
                <w:lang w:val="en-GB"/>
              </w:rPr>
              <w:t>I declare the information provided on this form is, to the best of my knowledge, accurate and complete</w:t>
            </w:r>
            <w:r w:rsidR="00B36315">
              <w:rPr>
                <w:lang w:val="en-GB"/>
              </w:rPr>
              <w:t>.</w:t>
            </w:r>
          </w:p>
        </w:tc>
      </w:tr>
      <w:tr w:rsidR="00CF142C" w14:paraId="3C30C89A" w14:textId="77777777" w:rsidTr="00CF14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97D" w14:textId="5CB6087E" w:rsidR="00CF142C" w:rsidRPr="00AB4F69" w:rsidRDefault="00CF142C" w:rsidP="001F0495">
            <w:pPr>
              <w:pStyle w:val="FLISFormSignaturerow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t xml:space="preserve">Signature: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65110" w14:textId="4E70A137" w:rsidR="00CF142C" w:rsidRPr="00AB4F69" w:rsidRDefault="00CF142C" w:rsidP="001F0495">
            <w:pPr>
              <w:pStyle w:val="FLISFormSignaturerow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t xml:space="preserve">Date: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9EBDCC" w14:textId="6C772368" w:rsidR="00B36315" w:rsidRPr="004625CC" w:rsidRDefault="00B36315" w:rsidP="004625CC">
      <w:pPr>
        <w:pStyle w:val="FLISFormLegaldisclaimer"/>
      </w:pPr>
      <w:r>
        <w:t xml:space="preserve">In the collection, use, disclosure, and storage of information, ACC will </w:t>
      </w:r>
      <w:proofErr w:type="gramStart"/>
      <w:r>
        <w:t>at all times</w:t>
      </w:r>
      <w:proofErr w:type="gramEnd"/>
      <w:r>
        <w:t xml:space="preserve"> comply with the obligations of the Privacy Act 2020, the Health Information Privacy Code 2020 and the Official Information Act 1982.</w:t>
      </w:r>
      <w:r w:rsidR="39CD1337">
        <w:t xml:space="preserve"> </w:t>
      </w:r>
    </w:p>
    <w:sectPr w:rsidR="00B36315" w:rsidRPr="004625CC" w:rsidSect="0023663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5548" w14:textId="77777777" w:rsidR="008B19C3" w:rsidRDefault="008B19C3" w:rsidP="00DD115E">
      <w:pPr>
        <w:spacing w:after="0"/>
      </w:pPr>
      <w:r>
        <w:separator/>
      </w:r>
    </w:p>
  </w:endnote>
  <w:endnote w:type="continuationSeparator" w:id="0">
    <w:p w14:paraId="76D3B5BA" w14:textId="77777777" w:rsidR="008B19C3" w:rsidRDefault="008B19C3" w:rsidP="00DD115E">
      <w:pPr>
        <w:spacing w:after="0"/>
      </w:pPr>
      <w:r>
        <w:continuationSeparator/>
      </w:r>
    </w:p>
  </w:endnote>
  <w:endnote w:type="continuationNotice" w:id="1">
    <w:p w14:paraId="2C25F2A1" w14:textId="77777777" w:rsidR="008B19C3" w:rsidRDefault="008B19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7E4544B9" w14:textId="2073F8A8" w:rsidR="00091DB2" w:rsidRPr="00236639" w:rsidRDefault="00236639" w:rsidP="00CC7982">
            <w:pPr>
              <w:pStyle w:val="FLISFormfooter"/>
            </w:pPr>
            <w:r>
              <w:t>ACC</w:t>
            </w:r>
            <w:r w:rsidR="00F32048">
              <w:t>883</w:t>
            </w:r>
            <w:r>
              <w:tab/>
            </w:r>
            <w:r w:rsidR="00F32048">
              <w:t>JULY</w:t>
            </w:r>
            <w:r>
              <w:t xml:space="preserve"> </w:t>
            </w:r>
            <w:r w:rsidR="00F32048">
              <w:t>2025</w:t>
            </w:r>
            <w:r>
              <w:tab/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1545" w14:textId="39D5A165" w:rsidR="00236639" w:rsidRPr="00236639" w:rsidRDefault="00236639" w:rsidP="00236639">
    <w:pPr>
      <w:pStyle w:val="FLISFormfooter"/>
    </w:pPr>
    <w:r>
      <w:t>ACC</w:t>
    </w:r>
    <w:r w:rsidR="00F32048">
      <w:t>883</w:t>
    </w:r>
    <w:r>
      <w:tab/>
    </w:r>
    <w:r w:rsidR="00F32048">
      <w:t>JULY 2025</w:t>
    </w:r>
    <w:r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03EF" w14:textId="77777777" w:rsidR="008B19C3" w:rsidRDefault="008B19C3" w:rsidP="00DD115E">
      <w:pPr>
        <w:spacing w:after="0"/>
      </w:pPr>
      <w:r>
        <w:separator/>
      </w:r>
    </w:p>
  </w:footnote>
  <w:footnote w:type="continuationSeparator" w:id="0">
    <w:p w14:paraId="4A3739F2" w14:textId="77777777" w:rsidR="008B19C3" w:rsidRDefault="008B19C3" w:rsidP="00DD115E">
      <w:pPr>
        <w:spacing w:after="0"/>
      </w:pPr>
      <w:r>
        <w:continuationSeparator/>
      </w:r>
    </w:p>
  </w:footnote>
  <w:footnote w:type="continuationNotice" w:id="1">
    <w:p w14:paraId="5A9FE6AD" w14:textId="77777777" w:rsidR="008B19C3" w:rsidRDefault="008B19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47EF" w14:textId="2F69E020" w:rsidR="00DD115E" w:rsidRDefault="00D901A5" w:rsidP="00236639">
    <w:pPr>
      <w:pStyle w:val="FLISFormnumber"/>
    </w:pPr>
    <w:r>
      <w:t>ACC</w:t>
    </w:r>
    <w:r w:rsidR="00F32048">
      <w:t>883</w:t>
    </w:r>
    <w:r w:rsidR="00236639">
      <w:t xml:space="preserve"> </w:t>
    </w:r>
    <w:r w:rsidR="00F32048">
      <w:t>Concussion service referral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862C" w14:textId="66687F78" w:rsidR="00236639" w:rsidRDefault="003A098C" w:rsidP="00236639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CEEC9" wp14:editId="39A16831">
          <wp:simplePos x="0" y="0"/>
          <wp:positionH relativeFrom="column">
            <wp:posOffset>5362575</wp:posOffset>
          </wp:positionH>
          <wp:positionV relativeFrom="paragraph">
            <wp:posOffset>123190</wp:posOffset>
          </wp:positionV>
          <wp:extent cx="1100455" cy="503555"/>
          <wp:effectExtent l="0" t="0" r="4445" b="0"/>
          <wp:wrapSquare wrapText="bothSides"/>
          <wp:docPr id="1067867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67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E5B">
      <w:t>ACC883</w:t>
    </w:r>
  </w:p>
  <w:p w14:paraId="63E20AC4" w14:textId="35A8A6F3" w:rsidR="00236639" w:rsidRPr="003A098C" w:rsidRDefault="00F32048" w:rsidP="00F32048">
    <w:pPr>
      <w:pStyle w:val="FLISFormname"/>
    </w:pPr>
    <w:r>
      <w:t>Concussion service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410762">
    <w:abstractNumId w:val="1"/>
  </w:num>
  <w:num w:numId="2" w16cid:durableId="779420830">
    <w:abstractNumId w:val="1"/>
  </w:num>
  <w:num w:numId="3" w16cid:durableId="1252155340">
    <w:abstractNumId w:val="2"/>
  </w:num>
  <w:num w:numId="4" w16cid:durableId="1785346665">
    <w:abstractNumId w:val="3"/>
  </w:num>
  <w:num w:numId="5" w16cid:durableId="355035210">
    <w:abstractNumId w:val="0"/>
  </w:num>
  <w:num w:numId="6" w16cid:durableId="209500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1C"/>
    <w:rsid w:val="00001323"/>
    <w:rsid w:val="000014A6"/>
    <w:rsid w:val="0000591B"/>
    <w:rsid w:val="00006E79"/>
    <w:rsid w:val="000110B6"/>
    <w:rsid w:val="00012B22"/>
    <w:rsid w:val="00012C5A"/>
    <w:rsid w:val="00013715"/>
    <w:rsid w:val="00023688"/>
    <w:rsid w:val="00026CF5"/>
    <w:rsid w:val="00032811"/>
    <w:rsid w:val="00036144"/>
    <w:rsid w:val="000659B5"/>
    <w:rsid w:val="0006789B"/>
    <w:rsid w:val="000710D1"/>
    <w:rsid w:val="0007477B"/>
    <w:rsid w:val="00075EAA"/>
    <w:rsid w:val="0008007B"/>
    <w:rsid w:val="00080853"/>
    <w:rsid w:val="0008542B"/>
    <w:rsid w:val="00091DB2"/>
    <w:rsid w:val="00093083"/>
    <w:rsid w:val="000A13C9"/>
    <w:rsid w:val="000A26EC"/>
    <w:rsid w:val="000B6340"/>
    <w:rsid w:val="000B6917"/>
    <w:rsid w:val="000F3AE6"/>
    <w:rsid w:val="001114D2"/>
    <w:rsid w:val="0011239A"/>
    <w:rsid w:val="00120A93"/>
    <w:rsid w:val="001346C8"/>
    <w:rsid w:val="001558CB"/>
    <w:rsid w:val="00165AEC"/>
    <w:rsid w:val="00175DF6"/>
    <w:rsid w:val="00181354"/>
    <w:rsid w:val="0018584D"/>
    <w:rsid w:val="001A6E93"/>
    <w:rsid w:val="001A6F06"/>
    <w:rsid w:val="001B3367"/>
    <w:rsid w:val="001B50C3"/>
    <w:rsid w:val="001B77F7"/>
    <w:rsid w:val="001C429C"/>
    <w:rsid w:val="001E065D"/>
    <w:rsid w:val="001F0495"/>
    <w:rsid w:val="00203616"/>
    <w:rsid w:val="00203CE9"/>
    <w:rsid w:val="002045D5"/>
    <w:rsid w:val="002203D6"/>
    <w:rsid w:val="00225596"/>
    <w:rsid w:val="002271F6"/>
    <w:rsid w:val="00227509"/>
    <w:rsid w:val="002305CF"/>
    <w:rsid w:val="00233133"/>
    <w:rsid w:val="00236639"/>
    <w:rsid w:val="00252B0D"/>
    <w:rsid w:val="00255E6E"/>
    <w:rsid w:val="0026169E"/>
    <w:rsid w:val="00272B47"/>
    <w:rsid w:val="002D63E7"/>
    <w:rsid w:val="002E68B9"/>
    <w:rsid w:val="003068EA"/>
    <w:rsid w:val="00314EF8"/>
    <w:rsid w:val="00332CF4"/>
    <w:rsid w:val="00340B5A"/>
    <w:rsid w:val="003424BD"/>
    <w:rsid w:val="00355C61"/>
    <w:rsid w:val="003662AA"/>
    <w:rsid w:val="003A098C"/>
    <w:rsid w:val="003A0FD3"/>
    <w:rsid w:val="003B5196"/>
    <w:rsid w:val="003C6F84"/>
    <w:rsid w:val="003D06B1"/>
    <w:rsid w:val="003D5D80"/>
    <w:rsid w:val="00403D69"/>
    <w:rsid w:val="00410EAC"/>
    <w:rsid w:val="00414A07"/>
    <w:rsid w:val="004366EA"/>
    <w:rsid w:val="00457802"/>
    <w:rsid w:val="004625CC"/>
    <w:rsid w:val="00465041"/>
    <w:rsid w:val="00480950"/>
    <w:rsid w:val="00491140"/>
    <w:rsid w:val="00493408"/>
    <w:rsid w:val="0049429F"/>
    <w:rsid w:val="004B0B8D"/>
    <w:rsid w:val="004F47B2"/>
    <w:rsid w:val="004F4E21"/>
    <w:rsid w:val="00511673"/>
    <w:rsid w:val="00553501"/>
    <w:rsid w:val="00553C5A"/>
    <w:rsid w:val="00554E92"/>
    <w:rsid w:val="00564E5F"/>
    <w:rsid w:val="00571C61"/>
    <w:rsid w:val="005816AB"/>
    <w:rsid w:val="005C320B"/>
    <w:rsid w:val="005C4C54"/>
    <w:rsid w:val="005C6956"/>
    <w:rsid w:val="005D5457"/>
    <w:rsid w:val="005E55CF"/>
    <w:rsid w:val="005E56FC"/>
    <w:rsid w:val="00603D05"/>
    <w:rsid w:val="00632E44"/>
    <w:rsid w:val="006407B5"/>
    <w:rsid w:val="0064635E"/>
    <w:rsid w:val="006727D8"/>
    <w:rsid w:val="00673186"/>
    <w:rsid w:val="00673952"/>
    <w:rsid w:val="00675374"/>
    <w:rsid w:val="006943F9"/>
    <w:rsid w:val="006A1D83"/>
    <w:rsid w:val="006A21EE"/>
    <w:rsid w:val="006A5088"/>
    <w:rsid w:val="006B6732"/>
    <w:rsid w:val="006E17D2"/>
    <w:rsid w:val="006E1ADF"/>
    <w:rsid w:val="006E7951"/>
    <w:rsid w:val="006F234E"/>
    <w:rsid w:val="00704DAC"/>
    <w:rsid w:val="00721B4C"/>
    <w:rsid w:val="00733F25"/>
    <w:rsid w:val="007404BE"/>
    <w:rsid w:val="007610F1"/>
    <w:rsid w:val="00785207"/>
    <w:rsid w:val="007A13C9"/>
    <w:rsid w:val="007A450B"/>
    <w:rsid w:val="007B45D2"/>
    <w:rsid w:val="007E227E"/>
    <w:rsid w:val="007E5C11"/>
    <w:rsid w:val="007E5DB7"/>
    <w:rsid w:val="007F0F8F"/>
    <w:rsid w:val="007F33B2"/>
    <w:rsid w:val="007F6CA5"/>
    <w:rsid w:val="008048BB"/>
    <w:rsid w:val="0082029A"/>
    <w:rsid w:val="008272F6"/>
    <w:rsid w:val="00827815"/>
    <w:rsid w:val="00830F0C"/>
    <w:rsid w:val="00835E74"/>
    <w:rsid w:val="00851443"/>
    <w:rsid w:val="00856979"/>
    <w:rsid w:val="00856EDE"/>
    <w:rsid w:val="008658FA"/>
    <w:rsid w:val="00865AD0"/>
    <w:rsid w:val="00867D8C"/>
    <w:rsid w:val="00870FA0"/>
    <w:rsid w:val="00875FBE"/>
    <w:rsid w:val="00890531"/>
    <w:rsid w:val="00894B6A"/>
    <w:rsid w:val="00894CA8"/>
    <w:rsid w:val="008A022B"/>
    <w:rsid w:val="008A20F1"/>
    <w:rsid w:val="008B0101"/>
    <w:rsid w:val="008B0C81"/>
    <w:rsid w:val="008B19C3"/>
    <w:rsid w:val="008B7D3B"/>
    <w:rsid w:val="008C194F"/>
    <w:rsid w:val="008E5A0B"/>
    <w:rsid w:val="008E6DB6"/>
    <w:rsid w:val="00903927"/>
    <w:rsid w:val="00916525"/>
    <w:rsid w:val="009165EC"/>
    <w:rsid w:val="00917022"/>
    <w:rsid w:val="00921FCD"/>
    <w:rsid w:val="00922982"/>
    <w:rsid w:val="009258D8"/>
    <w:rsid w:val="00970A29"/>
    <w:rsid w:val="009A1CC8"/>
    <w:rsid w:val="009A5BD8"/>
    <w:rsid w:val="009B05F5"/>
    <w:rsid w:val="009D6333"/>
    <w:rsid w:val="009F0C1D"/>
    <w:rsid w:val="00A02CCE"/>
    <w:rsid w:val="00A1091C"/>
    <w:rsid w:val="00A27985"/>
    <w:rsid w:val="00A303C7"/>
    <w:rsid w:val="00A45F1A"/>
    <w:rsid w:val="00A7000C"/>
    <w:rsid w:val="00A710F2"/>
    <w:rsid w:val="00A74753"/>
    <w:rsid w:val="00A74A41"/>
    <w:rsid w:val="00AA2E9F"/>
    <w:rsid w:val="00AC5CEA"/>
    <w:rsid w:val="00AE06C7"/>
    <w:rsid w:val="00AE61BC"/>
    <w:rsid w:val="00AF503D"/>
    <w:rsid w:val="00B07FFC"/>
    <w:rsid w:val="00B27194"/>
    <w:rsid w:val="00B32602"/>
    <w:rsid w:val="00B36315"/>
    <w:rsid w:val="00B43257"/>
    <w:rsid w:val="00B45593"/>
    <w:rsid w:val="00B5682B"/>
    <w:rsid w:val="00B63368"/>
    <w:rsid w:val="00B63778"/>
    <w:rsid w:val="00B65F9E"/>
    <w:rsid w:val="00B74091"/>
    <w:rsid w:val="00B93974"/>
    <w:rsid w:val="00BB421C"/>
    <w:rsid w:val="00BB58C0"/>
    <w:rsid w:val="00BC12FF"/>
    <w:rsid w:val="00BC5D4E"/>
    <w:rsid w:val="00BD4FB8"/>
    <w:rsid w:val="00BD616A"/>
    <w:rsid w:val="00BE4D3C"/>
    <w:rsid w:val="00BF12E1"/>
    <w:rsid w:val="00BF3E4D"/>
    <w:rsid w:val="00C072BD"/>
    <w:rsid w:val="00C117C0"/>
    <w:rsid w:val="00C12DFF"/>
    <w:rsid w:val="00C32BB3"/>
    <w:rsid w:val="00C41325"/>
    <w:rsid w:val="00C4289F"/>
    <w:rsid w:val="00C46E5B"/>
    <w:rsid w:val="00C54B4C"/>
    <w:rsid w:val="00C77125"/>
    <w:rsid w:val="00C815A8"/>
    <w:rsid w:val="00C832D6"/>
    <w:rsid w:val="00C8448D"/>
    <w:rsid w:val="00C859CE"/>
    <w:rsid w:val="00CC65ED"/>
    <w:rsid w:val="00CC7982"/>
    <w:rsid w:val="00CD3626"/>
    <w:rsid w:val="00CE1643"/>
    <w:rsid w:val="00CE6D8E"/>
    <w:rsid w:val="00CF142C"/>
    <w:rsid w:val="00CF2DDC"/>
    <w:rsid w:val="00CF5389"/>
    <w:rsid w:val="00D01664"/>
    <w:rsid w:val="00D2248E"/>
    <w:rsid w:val="00D2350C"/>
    <w:rsid w:val="00D26875"/>
    <w:rsid w:val="00D30949"/>
    <w:rsid w:val="00D604B8"/>
    <w:rsid w:val="00D718CF"/>
    <w:rsid w:val="00D901A5"/>
    <w:rsid w:val="00DA27FD"/>
    <w:rsid w:val="00DD115E"/>
    <w:rsid w:val="00DD1A62"/>
    <w:rsid w:val="00DD4258"/>
    <w:rsid w:val="00E02EBB"/>
    <w:rsid w:val="00E04E0F"/>
    <w:rsid w:val="00E15955"/>
    <w:rsid w:val="00E15BF1"/>
    <w:rsid w:val="00E3534F"/>
    <w:rsid w:val="00E51E4A"/>
    <w:rsid w:val="00E729BF"/>
    <w:rsid w:val="00E748BB"/>
    <w:rsid w:val="00E80D7C"/>
    <w:rsid w:val="00E97B1C"/>
    <w:rsid w:val="00EA45A1"/>
    <w:rsid w:val="00EB74F0"/>
    <w:rsid w:val="00EC30BE"/>
    <w:rsid w:val="00ED7586"/>
    <w:rsid w:val="00F03745"/>
    <w:rsid w:val="00F107C8"/>
    <w:rsid w:val="00F11C1B"/>
    <w:rsid w:val="00F14C4C"/>
    <w:rsid w:val="00F17BC3"/>
    <w:rsid w:val="00F306B0"/>
    <w:rsid w:val="00F32048"/>
    <w:rsid w:val="00F43F1C"/>
    <w:rsid w:val="00F47A44"/>
    <w:rsid w:val="00F55E31"/>
    <w:rsid w:val="00F55EBA"/>
    <w:rsid w:val="00F74986"/>
    <w:rsid w:val="00F86A53"/>
    <w:rsid w:val="00FC4333"/>
    <w:rsid w:val="00FC4422"/>
    <w:rsid w:val="00FC5189"/>
    <w:rsid w:val="00FC699C"/>
    <w:rsid w:val="00FD1226"/>
    <w:rsid w:val="00FF6038"/>
    <w:rsid w:val="0C82B228"/>
    <w:rsid w:val="2B00E9A5"/>
    <w:rsid w:val="39CD1337"/>
    <w:rsid w:val="4EDDBCAF"/>
    <w:rsid w:val="637368D3"/>
    <w:rsid w:val="66DF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63356"/>
  <w15:chartTrackingRefBased/>
  <w15:docId w15:val="{DB6B9707-AED4-47CB-A0C2-218D5C6F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80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0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0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9B05F5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9B05F5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9B05F5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9B05F5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3A098C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9B05F5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C117C0"/>
    <w:pPr>
      <w:spacing w:after="40" w:line="240" w:lineRule="atLeast"/>
    </w:pPr>
    <w:rPr>
      <w:rFonts w:cs="Arial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3A098C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3A098C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3A098C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3A098C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3A098C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3A098C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3A098C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3A098C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3A098C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3A098C"/>
    <w:pPr>
      <w:spacing w:before="0" w:after="240" w:line="240" w:lineRule="atLeast"/>
      <w:ind w:right="2665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3D5D80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rsid w:val="003D5D80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3D5D80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3D5D80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3D5D80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3D5D80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3D5D80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3D5D80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3D5D80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3A098C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3A098C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3A098C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3A098C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97B1C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610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21FCD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4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.co.nz/for-providers/treatment-recovery/referring-to-rehabilitation/concussion-service-provider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laimsdocs@acc.co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dmin@coastalrehabservices.co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sseC\AppData\Local\Temp\10f827d9-be31-404b-8616-104e7ff09e46_FLIS%20Templates%20-%20November%202024.zip.e46\FLIS%20Templates%20-%20November%202024\Forms\FormTemplate%20-%20portrait_Nov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1fbaff-9906-4cea-949f-62c60d6b9a1b" xsi:nil="true"/>
    <lcf76f155ced4ddcb4097134ff3c332f xmlns="ad75a4fd-0c0f-482e-9e06-41207d464321">
      <Terms xmlns="http://schemas.microsoft.com/office/infopath/2007/PartnerControls"/>
    </lcf76f155ced4ddcb4097134ff3c332f>
    <_Flow_SignoffStatus xmlns="ad75a4fd-0c0f-482e-9e06-41207d464321" xsi:nil="true"/>
    <_dlc_DocId xmlns="191fbaff-9906-4cea-949f-62c60d6b9a1b">ACCDOC-2027459682-2785</_dlc_DocId>
    <_dlc_DocIdUrl xmlns="191fbaff-9906-4cea-949f-62c60d6b9a1b">
      <Url>https://accnz.sharepoint.com/sites/BusinessProcessImprovementTeams/_layouts/15/DocIdRedir.aspx?ID=ACCDOC-2027459682-2785</Url>
      <Description>ACCDOC-2027459682-2785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37" ma:contentTypeDescription="Create a new document." ma:contentTypeScope="" ma:versionID="22d4ca676c9f4ad021d99274c2bd2337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4e30a66c3103d46c72d8386bded97e6d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b89d657-8bd7-4d51-8092-b00ab896b540}" ma:internalName="TaxCatchAll" ma:showField="CatchAllData" ma:web="191fbaff-9906-4cea-949f-62c60d6b9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6AAE1F-5F18-4A1E-A724-A30DAD608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1fbaff-9906-4cea-949f-62c60d6b9a1b"/>
    <ds:schemaRef ds:uri="ad75a4fd-0c0f-482e-9e06-41207d464321"/>
  </ds:schemaRefs>
</ds:datastoreItem>
</file>

<file path=customXml/itemProps2.xml><?xml version="1.0" encoding="utf-8"?>
<ds:datastoreItem xmlns:ds="http://schemas.openxmlformats.org/officeDocument/2006/customXml" ds:itemID="{D7C9C6FE-7C7A-42EA-A7D4-4DB627115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83D9F-83D7-41C0-BB96-B49059B23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3D0965-C5E5-462F-B02F-A802DB4AFB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portrait_Nov_2024</Template>
  <TotalTime>1</TotalTime>
  <Pages>2</Pages>
  <Words>410</Words>
  <Characters>2340</Characters>
  <Application>Microsoft Office Word</Application>
  <DocSecurity>0</DocSecurity>
  <Lines>19</Lines>
  <Paragraphs>5</Paragraphs>
  <ScaleCrop>false</ScaleCrop>
  <Manager>CO: Deeanna Piermarini CE: Hans Heimark</Manager>
  <Company>ACC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ACC883 Concussion service refereal - vendor</dc:title>
  <dc:subject>Concussion service refereal</dc:subject>
  <dc:creator>Hans Heimark</dc:creator>
  <cp:keywords>Concussion Service Refereal, Vendor</cp:keywords>
  <dc:description>03/2025 (SK) Updated for contract changes</dc:description>
  <cp:lastModifiedBy>Leah Carter</cp:lastModifiedBy>
  <cp:revision>2</cp:revision>
  <dcterms:created xsi:type="dcterms:W3CDTF">2025-08-18T01:46:00Z</dcterms:created>
  <dcterms:modified xsi:type="dcterms:W3CDTF">2025-08-18T01:46:00Z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0x010100F2F27FE2C0BF4649AE2A21350C923CB4</vt:lpwstr>
  </property>
  <property fmtid="{D5CDD505-2E9C-101B-9397-08002B2CF9AE}" pid="10" name="MediaServiceImageTags">
    <vt:lpwstr/>
  </property>
  <property fmtid="{D5CDD505-2E9C-101B-9397-08002B2CF9AE}" pid="11" name="_dlc_DocIdItemGuid">
    <vt:lpwstr>514b66f2-7ffc-4c8a-b3a3-eff4a5175f6f</vt:lpwstr>
  </property>
</Properties>
</file>